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/>
          <w:insideH w:val="dashed" w:sz="4" w:space="0" w:color="7F7F7F"/>
          <w:insideV w:val="dashed" w:sz="4" w:space="0" w:color="7F7F7F"/>
        </w:tblBorders>
        <w:tblLook w:val="00A0"/>
      </w:tblPr>
      <w:tblGrid>
        <w:gridCol w:w="9287"/>
      </w:tblGrid>
      <w:tr w:rsidR="00C408F6" w:rsidRPr="00BE14BF" w:rsidTr="00BE14BF">
        <w:trPr>
          <w:jc w:val="center"/>
        </w:trPr>
        <w:tc>
          <w:tcPr>
            <w:tcW w:w="9576" w:type="dxa"/>
            <w:tcBorders>
              <w:top w:val="dashed" w:sz="4" w:space="0" w:color="808080"/>
            </w:tcBorders>
          </w:tcPr>
          <w:p w:rsidR="00C408F6" w:rsidRPr="00BE14BF" w:rsidRDefault="00DC15AF" w:rsidP="00BE14BF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color w:val="9FB8CD"/>
              </w:rPr>
            </w:pPr>
            <w:r>
              <w:rPr>
                <w:color w:val="9FB8CD"/>
              </w:rPr>
              <w:t xml:space="preserve"> </w:t>
            </w:r>
          </w:p>
        </w:tc>
      </w:tr>
    </w:tbl>
    <w:p w:rsidR="00C408F6" w:rsidRDefault="00C408F6">
      <w:pPr>
        <w:pStyle w:val="Sinespaciado"/>
      </w:pPr>
    </w:p>
    <w:tbl>
      <w:tblPr>
        <w:tblStyle w:val="Tablaconcuadrcula"/>
        <w:tblW w:w="5000" w:type="pct"/>
        <w:tblLook w:val="00A0"/>
      </w:tblPr>
      <w:tblGrid>
        <w:gridCol w:w="354"/>
        <w:gridCol w:w="8933"/>
      </w:tblGrid>
      <w:tr w:rsidR="00C408F6" w:rsidRPr="00BE14BF" w:rsidTr="007254FE">
        <w:tc>
          <w:tcPr>
            <w:tcW w:w="365" w:type="dxa"/>
          </w:tcPr>
          <w:p w:rsidR="00C408F6" w:rsidRPr="00BE14BF" w:rsidRDefault="00C408F6" w:rsidP="00BE14BF">
            <w:pPr>
              <w:spacing w:after="0" w:line="240" w:lineRule="auto"/>
            </w:pPr>
          </w:p>
        </w:tc>
        <w:tc>
          <w:tcPr>
            <w:tcW w:w="9363" w:type="dxa"/>
          </w:tcPr>
          <w:p w:rsidR="00C408F6" w:rsidRPr="007254FE" w:rsidRDefault="00C408F6">
            <w:pPr>
              <w:pStyle w:val="Nombre"/>
              <w:rPr>
                <w:color w:val="auto"/>
              </w:rPr>
            </w:pPr>
            <w:r w:rsidRPr="007254FE">
              <w:rPr>
                <w:color w:val="auto"/>
                <w:spacing w:val="10"/>
              </w:rPr>
              <w:sym w:font="Wingdings 3" w:char="F07D"/>
            </w:r>
            <w:r w:rsidR="006620AB">
              <w:rPr>
                <w:color w:val="auto"/>
                <w:spacing w:val="10"/>
              </w:rPr>
              <w:t xml:space="preserve"> </w:t>
            </w:r>
            <w:r w:rsidR="006620AB">
              <w:rPr>
                <w:color w:val="auto"/>
              </w:rPr>
              <w:t>PEDRO ALEJANDRO URIBE GUERRERO</w:t>
            </w:r>
            <w:r w:rsidR="00C44A50">
              <w:rPr>
                <w:color w:val="auto"/>
              </w:rPr>
              <w:t xml:space="preserve"> </w:t>
            </w:r>
          </w:p>
          <w:p w:rsidR="00C408F6" w:rsidRPr="007254FE" w:rsidRDefault="00C408F6" w:rsidP="00BE14BF">
            <w:pPr>
              <w:pStyle w:val="Textodedireccin"/>
              <w:jc w:val="center"/>
              <w:rPr>
                <w:color w:val="auto"/>
              </w:rPr>
            </w:pPr>
            <w:r w:rsidRPr="007254FE">
              <w:rPr>
                <w:color w:val="auto"/>
              </w:rPr>
              <w:t xml:space="preserve">                                              </w:t>
            </w:r>
            <w:r w:rsidR="00630804">
              <w:rPr>
                <w:color w:val="auto"/>
              </w:rPr>
              <w:t xml:space="preserve">                             </w:t>
            </w:r>
            <w:r w:rsidRPr="007254FE">
              <w:rPr>
                <w:color w:val="auto"/>
              </w:rPr>
              <w:t xml:space="preserve"> </w:t>
            </w:r>
            <w:r w:rsidR="006620AB">
              <w:rPr>
                <w:color w:val="auto"/>
              </w:rPr>
              <w:t>Eugenio Marzal #251, Las Torres, Coquimbo.</w:t>
            </w:r>
          </w:p>
          <w:p w:rsidR="00C408F6" w:rsidRPr="007254FE" w:rsidRDefault="002E4C4D" w:rsidP="002E4C4D">
            <w:pPr>
              <w:pStyle w:val="Textodedireccin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                      </w:t>
            </w:r>
            <w:r w:rsidR="006620AB">
              <w:rPr>
                <w:color w:val="auto"/>
              </w:rPr>
              <w:t xml:space="preserve">                           Cel: (051)- 2-632449  (09)64738299</w:t>
            </w:r>
          </w:p>
          <w:p w:rsidR="00C408F6" w:rsidRPr="007254FE" w:rsidRDefault="00C408F6">
            <w:pPr>
              <w:pStyle w:val="Textodedireccin"/>
              <w:rPr>
                <w:color w:val="auto"/>
              </w:rPr>
            </w:pPr>
            <w:r w:rsidRPr="007254FE">
              <w:rPr>
                <w:color w:val="auto"/>
              </w:rPr>
              <w:t xml:space="preserve">    Correo electrónico: </w:t>
            </w:r>
            <w:r w:rsidR="006620AB">
              <w:rPr>
                <w:b/>
                <w:color w:val="auto"/>
              </w:rPr>
              <w:t>Pedro_guerrero_1992@hotmail.com</w:t>
            </w:r>
          </w:p>
          <w:p w:rsidR="00C408F6" w:rsidRPr="007254FE" w:rsidRDefault="00C408F6" w:rsidP="00A2545E">
            <w:pPr>
              <w:pStyle w:val="Textodedireccin"/>
              <w:rPr>
                <w:color w:val="auto"/>
              </w:rPr>
            </w:pPr>
            <w:r w:rsidRPr="007254FE">
              <w:rPr>
                <w:color w:val="auto"/>
              </w:rPr>
              <w:t xml:space="preserve">Licencia de Conducir: </w:t>
            </w:r>
            <w:r w:rsidR="006D047A">
              <w:rPr>
                <w:color w:val="auto"/>
              </w:rPr>
              <w:t>B</w:t>
            </w:r>
            <w:r w:rsidR="006620AB">
              <w:rPr>
                <w:color w:val="auto"/>
              </w:rPr>
              <w:t>.</w:t>
            </w:r>
          </w:p>
          <w:p w:rsidR="00936C4C" w:rsidRPr="007254FE" w:rsidRDefault="00215F8C" w:rsidP="006620AB">
            <w:pPr>
              <w:pStyle w:val="Textodedireccin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TECNICO EN </w:t>
            </w:r>
            <w:r w:rsidR="006620AB">
              <w:rPr>
                <w:b/>
                <w:color w:val="auto"/>
                <w:sz w:val="28"/>
                <w:szCs w:val="28"/>
              </w:rPr>
              <w:t>ELECTRICIDAD</w:t>
            </w:r>
          </w:p>
        </w:tc>
      </w:tr>
    </w:tbl>
    <w:p w:rsidR="00C408F6" w:rsidRDefault="00C408F6">
      <w:pPr>
        <w:pStyle w:val="Sinespaciado"/>
      </w:pPr>
    </w:p>
    <w:tbl>
      <w:tblPr>
        <w:tblStyle w:val="Tablaconcuadrcula"/>
        <w:tblW w:w="5000" w:type="pct"/>
        <w:tblLook w:val="00A0"/>
      </w:tblPr>
      <w:tblGrid>
        <w:gridCol w:w="365"/>
        <w:gridCol w:w="8922"/>
      </w:tblGrid>
      <w:tr w:rsidR="00C408F6" w:rsidRPr="00BE14BF" w:rsidTr="007254FE">
        <w:tc>
          <w:tcPr>
            <w:tcW w:w="365" w:type="dxa"/>
          </w:tcPr>
          <w:p w:rsidR="00C408F6" w:rsidRPr="00BE14BF" w:rsidRDefault="00C408F6" w:rsidP="00BE14BF">
            <w:pPr>
              <w:spacing w:after="0" w:line="240" w:lineRule="auto"/>
            </w:pPr>
          </w:p>
        </w:tc>
        <w:tc>
          <w:tcPr>
            <w:tcW w:w="0" w:type="auto"/>
          </w:tcPr>
          <w:p w:rsidR="007254FE" w:rsidRDefault="007254FE" w:rsidP="00862C86">
            <w:pPr>
              <w:pStyle w:val="Seccin"/>
              <w:rPr>
                <w:color w:val="auto"/>
              </w:rPr>
            </w:pPr>
          </w:p>
          <w:p w:rsidR="00C408F6" w:rsidRPr="007254FE" w:rsidRDefault="00C408F6" w:rsidP="00862C86">
            <w:pPr>
              <w:pStyle w:val="Seccin"/>
              <w:rPr>
                <w:color w:val="auto"/>
              </w:rPr>
            </w:pPr>
            <w:r w:rsidRPr="007254FE">
              <w:rPr>
                <w:color w:val="auto"/>
              </w:rPr>
              <w:t>Resumen</w:t>
            </w:r>
          </w:p>
          <w:p w:rsidR="00475208" w:rsidRPr="00475208" w:rsidRDefault="00475208" w:rsidP="00475208">
            <w:pPr>
              <w:pStyle w:val="Seccin"/>
              <w:rPr>
                <w:rFonts w:ascii="Gill Sans MT" w:hAnsi="Gill Sans MT" w:cs="Arial"/>
                <w:b w:val="0"/>
                <w:color w:val="auto"/>
                <w:sz w:val="22"/>
                <w:szCs w:val="22"/>
              </w:rPr>
            </w:pPr>
          </w:p>
          <w:p w:rsidR="00C408F6" w:rsidRPr="00475208" w:rsidRDefault="00475208" w:rsidP="00475208">
            <w:pPr>
              <w:pStyle w:val="Seccin"/>
              <w:rPr>
                <w:rFonts w:ascii="Gill Sans MT" w:hAnsi="Gill Sans MT" w:cs="Arial"/>
                <w:b w:val="0"/>
                <w:color w:val="auto"/>
                <w:sz w:val="22"/>
                <w:szCs w:val="22"/>
              </w:rPr>
            </w:pPr>
            <w:r w:rsidRPr="00475208">
              <w:rPr>
                <w:rFonts w:ascii="Gill Sans MT" w:hAnsi="Gill Sans MT" w:cs="Arial"/>
                <w:b w:val="0"/>
                <w:color w:val="auto"/>
                <w:sz w:val="22"/>
                <w:szCs w:val="22"/>
              </w:rPr>
              <w:t>El Técnico de Nivel Superior en Electricidad y Electrónica Industrial está capacitado para colaborar en la implementación y ejecución de los sistemas electrónicos en la industria moderna. Tiene además, los conocimientos para ejecutar la instalación de proyectos eléctricos en el ejercicio libre de la profesión.</w:t>
            </w:r>
          </w:p>
          <w:p w:rsidR="00475208" w:rsidRPr="00475208" w:rsidRDefault="00475208" w:rsidP="00475208"/>
          <w:p w:rsidR="00C408F6" w:rsidRPr="007254FE" w:rsidRDefault="00C408F6">
            <w:pPr>
              <w:pStyle w:val="Seccin"/>
              <w:rPr>
                <w:color w:val="auto"/>
              </w:rPr>
            </w:pPr>
            <w:r w:rsidRPr="007254FE">
              <w:rPr>
                <w:color w:val="auto"/>
              </w:rPr>
              <w:t>Formación académica</w:t>
            </w:r>
          </w:p>
          <w:p w:rsidR="00C408F6" w:rsidRDefault="00C408F6">
            <w:pPr>
              <w:pStyle w:val="Seccin"/>
              <w:rPr>
                <w:b w:val="0"/>
              </w:rPr>
            </w:pPr>
          </w:p>
          <w:p w:rsidR="004A7057" w:rsidRDefault="004A7057" w:rsidP="004A7057">
            <w:r>
              <w:t xml:space="preserve">Enseñanza básica </w:t>
            </w:r>
            <w:r w:rsidR="00215F8C">
              <w:t xml:space="preserve">completa </w:t>
            </w:r>
            <w:r w:rsidR="00FB2CC4">
              <w:t xml:space="preserve">- </w:t>
            </w:r>
            <w:r>
              <w:t xml:space="preserve">Colegio </w:t>
            </w:r>
            <w:r w:rsidR="006620AB">
              <w:t>Particular Subvencionado Komvux, Coquimbo.</w:t>
            </w:r>
          </w:p>
          <w:p w:rsidR="006620AB" w:rsidRDefault="00FB2CC4" w:rsidP="00FB2CC4">
            <w:r>
              <w:t xml:space="preserve">                                        -</w:t>
            </w:r>
            <w:r w:rsidR="006620AB">
              <w:t xml:space="preserve"> Escuela República de Grecia Coquimbo.</w:t>
            </w:r>
          </w:p>
          <w:p w:rsidR="00FB2CC4" w:rsidRDefault="004A7057" w:rsidP="004A7057">
            <w:r>
              <w:t xml:space="preserve">Enseñanza Media Completa </w:t>
            </w:r>
            <w:r w:rsidR="00FB2CC4">
              <w:t>-</w:t>
            </w:r>
            <w:r>
              <w:t xml:space="preserve"> </w:t>
            </w:r>
            <w:r w:rsidR="00FB2CC4">
              <w:t xml:space="preserve"> Liceo Industrial  José Tomas de Urmeneta Garcia, Coquimbo (Especialidad de Electricidad).</w:t>
            </w:r>
          </w:p>
          <w:p w:rsidR="00FB2CC4" w:rsidRPr="004A7057" w:rsidRDefault="00215F8C" w:rsidP="004A7057">
            <w:r>
              <w:t xml:space="preserve">Enseñanza Superior </w:t>
            </w:r>
            <w:r w:rsidR="00FB2CC4">
              <w:t>– Técnico de nivel superior en electricidad y electrónica industrial, CFT CEDUC UCN, Coquimbo.</w:t>
            </w:r>
          </w:p>
          <w:p w:rsidR="002D526A" w:rsidRDefault="00C408F6" w:rsidP="002D526A">
            <w:pPr>
              <w:pStyle w:val="Seccin"/>
              <w:rPr>
                <w:color w:val="auto"/>
              </w:rPr>
            </w:pPr>
            <w:r w:rsidRPr="007254FE">
              <w:rPr>
                <w:color w:val="auto"/>
              </w:rPr>
              <w:t>Experiencia</w:t>
            </w:r>
            <w:r w:rsidR="00FB2CC4">
              <w:rPr>
                <w:color w:val="auto"/>
              </w:rPr>
              <w:t xml:space="preserve"> Laboral</w:t>
            </w:r>
          </w:p>
          <w:p w:rsidR="00C3035B" w:rsidRPr="00C3035B" w:rsidRDefault="00C3035B" w:rsidP="00C3035B"/>
          <w:p w:rsidR="002D526A" w:rsidRDefault="00FB2CC4" w:rsidP="000E36BF">
            <w:pPr>
              <w:pStyle w:val="Fechadesubseccin"/>
              <w:jc w:val="both"/>
              <w:rPr>
                <w:rStyle w:val="Carcterdesubseccin"/>
                <w:color w:val="auto"/>
              </w:rPr>
            </w:pPr>
            <w:r>
              <w:rPr>
                <w:rStyle w:val="Carcterdesubseccin"/>
                <w:color w:val="auto"/>
              </w:rPr>
              <w:t>FAENA OPERACIÓN Y MANTENCION DE PROCESOS FRIGORIFICOS, EMPRESA FRIGORIFICO, COQUIMBO S.A, PRACTICA LABORAL DE ENSEÑANZA MEDIA (2011).</w:t>
            </w:r>
          </w:p>
          <w:p w:rsidR="00FB2CC4" w:rsidRDefault="00FB2CC4" w:rsidP="000E36BF">
            <w:pPr>
              <w:pStyle w:val="Fechadesubseccin"/>
              <w:jc w:val="both"/>
              <w:rPr>
                <w:rStyle w:val="Carcterdesubseccin"/>
                <w:color w:val="auto"/>
              </w:rPr>
            </w:pPr>
          </w:p>
          <w:p w:rsidR="00FB2CC4" w:rsidRPr="00215F8C" w:rsidRDefault="00FB2CC4" w:rsidP="000E36BF">
            <w:pPr>
              <w:pStyle w:val="Fechadesubseccin"/>
              <w:jc w:val="both"/>
              <w:rPr>
                <w:b/>
                <w:bCs w:val="0"/>
                <w:color w:val="auto"/>
              </w:rPr>
            </w:pPr>
            <w:r>
              <w:rPr>
                <w:rStyle w:val="Carcterdesubseccin"/>
                <w:color w:val="auto"/>
              </w:rPr>
              <w:t>ASISTENTE DE SADEMA, FAENA OPERACIÓN Y MANTENCION DE PROCESOS FRIGORIFICOS, EMPRESA FRIGORIFICO, COQUIMBO S.A (2012).</w:t>
            </w:r>
          </w:p>
          <w:p w:rsidR="00215F8C" w:rsidRDefault="00215F8C" w:rsidP="000E36BF">
            <w:pPr>
              <w:pStyle w:val="Fechadesubseccin"/>
              <w:jc w:val="both"/>
              <w:rPr>
                <w:b/>
                <w:bCs w:val="0"/>
                <w:color w:val="auto"/>
              </w:rPr>
            </w:pPr>
          </w:p>
          <w:p w:rsidR="00FB2CC4" w:rsidRDefault="00FB2CC4" w:rsidP="000E36BF">
            <w:pPr>
              <w:pStyle w:val="Fechadesubseccin"/>
              <w:jc w:val="both"/>
              <w:rPr>
                <w:b/>
                <w:bCs w:val="0"/>
                <w:color w:val="auto"/>
              </w:rPr>
            </w:pPr>
            <w:r>
              <w:rPr>
                <w:b/>
                <w:bCs w:val="0"/>
                <w:color w:val="auto"/>
              </w:rPr>
              <w:t>VENDEDOR DE LIBRERÍA REDOFFICE, LA SERENA (2013).</w:t>
            </w:r>
          </w:p>
          <w:p w:rsidR="00FB2CC4" w:rsidRDefault="00FB2CC4" w:rsidP="000E36BF">
            <w:pPr>
              <w:pStyle w:val="Fechadesubseccin"/>
              <w:jc w:val="both"/>
              <w:rPr>
                <w:b/>
                <w:bCs w:val="0"/>
                <w:color w:val="auto"/>
              </w:rPr>
            </w:pPr>
          </w:p>
          <w:p w:rsidR="00FB2CC4" w:rsidRDefault="00FB2CC4" w:rsidP="000E36BF">
            <w:pPr>
              <w:pStyle w:val="Fechadesubseccin"/>
              <w:jc w:val="both"/>
              <w:rPr>
                <w:b/>
                <w:bCs w:val="0"/>
                <w:color w:val="auto"/>
              </w:rPr>
            </w:pPr>
            <w:r>
              <w:rPr>
                <w:b/>
                <w:bCs w:val="0"/>
                <w:color w:val="auto"/>
              </w:rPr>
              <w:t xml:space="preserve">AYUDANTE EN INSTALACIONES ELECTRICAS </w:t>
            </w:r>
            <w:r w:rsidR="000E36BF">
              <w:rPr>
                <w:b/>
                <w:bCs w:val="0"/>
                <w:color w:val="auto"/>
              </w:rPr>
              <w:t>DOMICILIARIAS, EMPRESA ELECTRICA LUIS ANTONIO HIDALGO GODOY, COQUIMBO (2013).</w:t>
            </w:r>
          </w:p>
          <w:p w:rsidR="00C408F6" w:rsidRDefault="00C408F6" w:rsidP="000E36BF">
            <w:pPr>
              <w:pStyle w:val="Fechadesubseccin"/>
              <w:ind w:left="720"/>
              <w:jc w:val="both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 w:rsidP="00FB2CC4">
            <w:pPr>
              <w:pStyle w:val="Fechadesubseccin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0E36BF" w:rsidRDefault="000E36BF">
            <w:pPr>
              <w:pStyle w:val="Seccin"/>
              <w:rPr>
                <w:color w:val="auto"/>
              </w:rPr>
            </w:pPr>
          </w:p>
          <w:p w:rsidR="000E36BF" w:rsidRDefault="000E36BF">
            <w:pPr>
              <w:pStyle w:val="Seccin"/>
              <w:rPr>
                <w:color w:val="auto"/>
              </w:rPr>
            </w:pPr>
          </w:p>
          <w:p w:rsidR="000E36BF" w:rsidRDefault="000E36BF">
            <w:pPr>
              <w:pStyle w:val="Seccin"/>
              <w:rPr>
                <w:color w:val="auto"/>
              </w:rPr>
            </w:pPr>
          </w:p>
          <w:p w:rsidR="00C408F6" w:rsidRPr="007254FE" w:rsidRDefault="00C408F6">
            <w:pPr>
              <w:pStyle w:val="Seccin"/>
              <w:rPr>
                <w:color w:val="auto"/>
              </w:rPr>
            </w:pPr>
            <w:r w:rsidRPr="007254FE">
              <w:rPr>
                <w:color w:val="auto"/>
              </w:rPr>
              <w:t>Cualificaciones</w:t>
            </w:r>
          </w:p>
          <w:p w:rsidR="00C6154D" w:rsidRDefault="00C6154D" w:rsidP="00C6154D">
            <w:pPr>
              <w:pStyle w:val="Listaconvietas"/>
              <w:numPr>
                <w:ilvl w:val="0"/>
                <w:numId w:val="5"/>
              </w:numPr>
              <w:spacing w:line="240" w:lineRule="auto"/>
            </w:pPr>
            <w:r>
              <w:t>Capacidad para trabajar en equipo.</w:t>
            </w:r>
          </w:p>
          <w:p w:rsidR="00C6154D" w:rsidRDefault="00C6154D" w:rsidP="00C6154D">
            <w:pPr>
              <w:pStyle w:val="Listaconvietas"/>
              <w:numPr>
                <w:ilvl w:val="0"/>
                <w:numId w:val="5"/>
              </w:numPr>
              <w:spacing w:line="240" w:lineRule="auto"/>
            </w:pPr>
            <w:r>
              <w:t>Comprometido con los objetivos, desafíos establecidos en la empresa.</w:t>
            </w:r>
          </w:p>
          <w:p w:rsidR="00C6154D" w:rsidRDefault="00C6154D" w:rsidP="00C6154D">
            <w:pPr>
              <w:pStyle w:val="Listaconvietas"/>
              <w:numPr>
                <w:ilvl w:val="0"/>
                <w:numId w:val="5"/>
              </w:numPr>
              <w:spacing w:line="240" w:lineRule="auto"/>
            </w:pPr>
            <w:r>
              <w:t>Responsabilidad.</w:t>
            </w:r>
          </w:p>
          <w:p w:rsidR="00C6154D" w:rsidRDefault="000E36BF" w:rsidP="00C6154D">
            <w:pPr>
              <w:pStyle w:val="Listaconvietas"/>
              <w:numPr>
                <w:ilvl w:val="0"/>
                <w:numId w:val="5"/>
              </w:numPr>
              <w:spacing w:line="240" w:lineRule="auto"/>
            </w:pPr>
            <w:r>
              <w:t>Pro actividad</w:t>
            </w:r>
            <w:r w:rsidR="00C6154D">
              <w:t xml:space="preserve"> entre otras.</w:t>
            </w:r>
          </w:p>
          <w:p w:rsidR="00C6154D" w:rsidRDefault="00C6154D" w:rsidP="00C6154D">
            <w:pPr>
              <w:pStyle w:val="Fechadesubseccin"/>
              <w:ind w:left="7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  <w:p w:rsidR="00C6154D" w:rsidRDefault="00C6154D" w:rsidP="00C6154D">
            <w:pPr>
              <w:pStyle w:val="Seccin"/>
              <w:rPr>
                <w:color w:val="auto"/>
              </w:rPr>
            </w:pPr>
            <w:r>
              <w:rPr>
                <w:color w:val="auto"/>
              </w:rPr>
              <w:t>Otros</w:t>
            </w:r>
          </w:p>
          <w:p w:rsidR="00944317" w:rsidRDefault="00944317" w:rsidP="00C6154D">
            <w:pPr>
              <w:pStyle w:val="Prrafodelista"/>
              <w:numPr>
                <w:ilvl w:val="0"/>
                <w:numId w:val="6"/>
              </w:numPr>
            </w:pPr>
            <w:r>
              <w:t>Disponibilidad para trabajar fuera de la ciudad y por sistema de turnos.</w:t>
            </w:r>
          </w:p>
          <w:p w:rsidR="00944317" w:rsidRDefault="00944317" w:rsidP="00C6154D">
            <w:pPr>
              <w:pStyle w:val="Prrafodelista"/>
              <w:numPr>
                <w:ilvl w:val="0"/>
                <w:numId w:val="6"/>
              </w:numPr>
            </w:pPr>
            <w:r>
              <w:t>Renta acorde al mercado.</w:t>
            </w:r>
          </w:p>
          <w:p w:rsidR="000E36BF" w:rsidRPr="00C6154D" w:rsidRDefault="000E36BF" w:rsidP="00C6154D">
            <w:pPr>
              <w:pStyle w:val="Prrafodelista"/>
              <w:numPr>
                <w:ilvl w:val="0"/>
                <w:numId w:val="6"/>
              </w:numPr>
            </w:pPr>
            <w:r>
              <w:t>Actualmente Trabajando  como Técnico en Instalaciones, Empresa KM Telecomunicación Contratista VTR, Coquimbo.</w:t>
            </w: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Default="00C6154D" w:rsidP="00C6154D">
            <w:pPr>
              <w:pStyle w:val="Listaconvietas"/>
              <w:spacing w:line="240" w:lineRule="auto"/>
              <w:ind w:left="0" w:firstLine="0"/>
            </w:pP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Default="00C6154D" w:rsidP="00C6154D">
            <w:pPr>
              <w:pStyle w:val="Listaconvietas"/>
              <w:spacing w:line="240" w:lineRule="auto"/>
            </w:pPr>
          </w:p>
          <w:p w:rsidR="00C6154D" w:rsidRPr="00BE14BF" w:rsidRDefault="00C6154D" w:rsidP="00C6154D">
            <w:pPr>
              <w:pStyle w:val="Listaconvietas"/>
              <w:spacing w:line="240" w:lineRule="auto"/>
            </w:pPr>
          </w:p>
        </w:tc>
        <w:bookmarkStart w:id="0" w:name="_GoBack"/>
        <w:bookmarkEnd w:id="0"/>
      </w:tr>
    </w:tbl>
    <w:p w:rsidR="00C408F6" w:rsidRDefault="00C408F6"/>
    <w:sectPr w:rsidR="00C408F6" w:rsidSect="00C32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4BF" w:rsidRDefault="005C44BF">
      <w:pPr>
        <w:spacing w:after="0" w:line="240" w:lineRule="auto"/>
      </w:pPr>
      <w:r>
        <w:separator/>
      </w:r>
    </w:p>
  </w:endnote>
  <w:endnote w:type="continuationSeparator" w:id="1">
    <w:p w:rsidR="005C44BF" w:rsidRDefault="005C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F6" w:rsidRDefault="00C408F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F6" w:rsidRDefault="00C408F6">
    <w:pPr>
      <w:pStyle w:val="Piedepginaderecho"/>
    </w:pPr>
    <w:r>
      <w:rPr>
        <w:color w:val="9FB8CD"/>
      </w:rPr>
      <w:sym w:font="Wingdings 3" w:char="F07D"/>
    </w:r>
    <w:r>
      <w:t xml:space="preserve"> Página </w:t>
    </w:r>
    <w:fldSimple w:instr=" PAGE  \* Arabic  \* MERGEFORMAT ">
      <w:r w:rsidR="002670DB">
        <w:rPr>
          <w:noProof/>
        </w:rPr>
        <w:t>3</w:t>
      </w:r>
    </w:fldSimple>
    <w:r>
      <w:t xml:space="preserve"> | [Escriba su dirección de correo electrónico]</w:t>
    </w:r>
  </w:p>
  <w:p w:rsidR="00C408F6" w:rsidRDefault="00C408F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5B" w:rsidRDefault="00C3035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4BF" w:rsidRDefault="005C44BF">
      <w:pPr>
        <w:spacing w:after="0" w:line="240" w:lineRule="auto"/>
      </w:pPr>
      <w:r>
        <w:separator/>
      </w:r>
    </w:p>
  </w:footnote>
  <w:footnote w:type="continuationSeparator" w:id="1">
    <w:p w:rsidR="005C44BF" w:rsidRDefault="005C4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F6" w:rsidRDefault="00C408F6">
    <w:pPr>
      <w:pStyle w:val="Encabezadoizquierdo"/>
      <w:jc w:val="right"/>
    </w:pPr>
  </w:p>
  <w:p w:rsidR="00C408F6" w:rsidRDefault="00C408F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F6" w:rsidRDefault="00C408F6">
    <w:pPr>
      <w:pStyle w:val="Encabezadoderecho"/>
      <w:jc w:val="left"/>
    </w:pPr>
    <w:r>
      <w:rPr>
        <w:color w:val="9FB8CD"/>
      </w:rPr>
      <w:sym w:font="Wingdings 3" w:char="F07D"/>
    </w:r>
    <w:r>
      <w:t xml:space="preserve"> Currículo: Fernando Muñoz Araya</w:t>
    </w:r>
  </w:p>
  <w:p w:rsidR="00C408F6" w:rsidRDefault="00C408F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5B" w:rsidRDefault="00C3035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1B38"/>
    <w:multiLevelType w:val="hybridMultilevel"/>
    <w:tmpl w:val="B8C858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860DE"/>
    <w:multiLevelType w:val="hybridMultilevel"/>
    <w:tmpl w:val="343408B0"/>
    <w:lvl w:ilvl="0" w:tplc="48D2F1B4">
      <w:numFmt w:val="bullet"/>
      <w:lvlText w:val="-"/>
      <w:lvlJc w:val="left"/>
      <w:pPr>
        <w:ind w:left="2565" w:hanging="360"/>
      </w:pPr>
      <w:rPr>
        <w:rFonts w:ascii="Gill Sans MT" w:eastAsia="Times New Roman" w:hAnsi="Gill Sans M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3D065F8E"/>
    <w:multiLevelType w:val="hybridMultilevel"/>
    <w:tmpl w:val="23D2B6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E23E1"/>
    <w:multiLevelType w:val="hybridMultilevel"/>
    <w:tmpl w:val="6D70E0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F5EEE"/>
    <w:multiLevelType w:val="hybridMultilevel"/>
    <w:tmpl w:val="D93EB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C34F8"/>
    <w:multiLevelType w:val="hybridMultilevel"/>
    <w:tmpl w:val="B37C15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06AD9"/>
    <w:multiLevelType w:val="hybridMultilevel"/>
    <w:tmpl w:val="AF144518"/>
    <w:lvl w:ilvl="0" w:tplc="915A9760">
      <w:start w:val="1"/>
      <w:numFmt w:val="bullet"/>
      <w:pStyle w:val="Listaconvietas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9"/>
  <w:hyphenationZone w:val="420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65F"/>
    <w:rsid w:val="00010286"/>
    <w:rsid w:val="000249A1"/>
    <w:rsid w:val="00097111"/>
    <w:rsid w:val="000A0CA7"/>
    <w:rsid w:val="000E36BF"/>
    <w:rsid w:val="000E3C0E"/>
    <w:rsid w:val="00117776"/>
    <w:rsid w:val="00141696"/>
    <w:rsid w:val="00163FEE"/>
    <w:rsid w:val="00182C4D"/>
    <w:rsid w:val="001B29E3"/>
    <w:rsid w:val="001E3830"/>
    <w:rsid w:val="00215F8C"/>
    <w:rsid w:val="00243ECB"/>
    <w:rsid w:val="00266DFF"/>
    <w:rsid w:val="002670DB"/>
    <w:rsid w:val="002B265F"/>
    <w:rsid w:val="002C7C11"/>
    <w:rsid w:val="002D526A"/>
    <w:rsid w:val="002E4C4D"/>
    <w:rsid w:val="00442598"/>
    <w:rsid w:val="00466163"/>
    <w:rsid w:val="00475208"/>
    <w:rsid w:val="00497E13"/>
    <w:rsid w:val="004A7057"/>
    <w:rsid w:val="00512712"/>
    <w:rsid w:val="00534D5A"/>
    <w:rsid w:val="00567028"/>
    <w:rsid w:val="005C44BF"/>
    <w:rsid w:val="005D520D"/>
    <w:rsid w:val="00630804"/>
    <w:rsid w:val="00657F5F"/>
    <w:rsid w:val="006620AB"/>
    <w:rsid w:val="006A4927"/>
    <w:rsid w:val="006A5803"/>
    <w:rsid w:val="006D047A"/>
    <w:rsid w:val="006E7D4A"/>
    <w:rsid w:val="00707A58"/>
    <w:rsid w:val="007254FE"/>
    <w:rsid w:val="00744DFA"/>
    <w:rsid w:val="00745FED"/>
    <w:rsid w:val="007526B8"/>
    <w:rsid w:val="00763B40"/>
    <w:rsid w:val="00776A0A"/>
    <w:rsid w:val="00783C42"/>
    <w:rsid w:val="00801852"/>
    <w:rsid w:val="00862C86"/>
    <w:rsid w:val="00866964"/>
    <w:rsid w:val="008C339C"/>
    <w:rsid w:val="00936C4C"/>
    <w:rsid w:val="00944317"/>
    <w:rsid w:val="00954BF3"/>
    <w:rsid w:val="00961B8D"/>
    <w:rsid w:val="0096326C"/>
    <w:rsid w:val="00982DCD"/>
    <w:rsid w:val="00A2545E"/>
    <w:rsid w:val="00A26928"/>
    <w:rsid w:val="00A46563"/>
    <w:rsid w:val="00A94CBA"/>
    <w:rsid w:val="00B01872"/>
    <w:rsid w:val="00B1268D"/>
    <w:rsid w:val="00B14335"/>
    <w:rsid w:val="00BE14BF"/>
    <w:rsid w:val="00BF7C44"/>
    <w:rsid w:val="00C02FC7"/>
    <w:rsid w:val="00C3035B"/>
    <w:rsid w:val="00C3242F"/>
    <w:rsid w:val="00C408F6"/>
    <w:rsid w:val="00C44A50"/>
    <w:rsid w:val="00C6154D"/>
    <w:rsid w:val="00DA645D"/>
    <w:rsid w:val="00DB41E6"/>
    <w:rsid w:val="00DC15AF"/>
    <w:rsid w:val="00DC2C6C"/>
    <w:rsid w:val="00DD113C"/>
    <w:rsid w:val="00DF423E"/>
    <w:rsid w:val="00DF4F93"/>
    <w:rsid w:val="00E761F2"/>
    <w:rsid w:val="00E76AC5"/>
    <w:rsid w:val="00EE563D"/>
    <w:rsid w:val="00EF3CF2"/>
    <w:rsid w:val="00F009F1"/>
    <w:rsid w:val="00F83DC1"/>
    <w:rsid w:val="00FB2CC4"/>
    <w:rsid w:val="00FC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="Gill Sans MT" w:hAnsi="Gill Sans MT" w:cs="Gill Sans MT"/>
        <w:sz w:val="22"/>
        <w:szCs w:val="22"/>
        <w:lang w:val="es-CL" w:eastAsia="es-C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242F"/>
    <w:pPr>
      <w:spacing w:after="200" w:line="276" w:lineRule="auto"/>
    </w:pPr>
    <w:rPr>
      <w:rFonts w:eastAsia="Times New Roman" w:cs="Times New Roman"/>
      <w:color w:val="000000"/>
      <w:sz w:val="20"/>
      <w:szCs w:val="20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C3242F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</w:rPr>
  </w:style>
  <w:style w:type="paragraph" w:styleId="Ttulo2">
    <w:name w:val="heading 2"/>
    <w:basedOn w:val="Normal"/>
    <w:next w:val="Normal"/>
    <w:link w:val="Ttulo2Car"/>
    <w:uiPriority w:val="99"/>
    <w:qFormat/>
    <w:rsid w:val="00C3242F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</w:rPr>
  </w:style>
  <w:style w:type="paragraph" w:styleId="Ttulo3">
    <w:name w:val="heading 3"/>
    <w:basedOn w:val="Normal"/>
    <w:next w:val="Normal"/>
    <w:link w:val="Ttulo3Car"/>
    <w:uiPriority w:val="99"/>
    <w:qFormat/>
    <w:rsid w:val="00C3242F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</w:rPr>
  </w:style>
  <w:style w:type="paragraph" w:styleId="Ttulo4">
    <w:name w:val="heading 4"/>
    <w:basedOn w:val="Normal"/>
    <w:next w:val="Normal"/>
    <w:link w:val="Ttulo4Car"/>
    <w:uiPriority w:val="99"/>
    <w:qFormat/>
    <w:rsid w:val="00C3242F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</w:rPr>
  </w:style>
  <w:style w:type="paragraph" w:styleId="Ttulo5">
    <w:name w:val="heading 5"/>
    <w:basedOn w:val="Normal"/>
    <w:next w:val="Normal"/>
    <w:link w:val="Ttulo5Car"/>
    <w:uiPriority w:val="99"/>
    <w:qFormat/>
    <w:rsid w:val="00C3242F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</w:rPr>
  </w:style>
  <w:style w:type="paragraph" w:styleId="Ttulo6">
    <w:name w:val="heading 6"/>
    <w:basedOn w:val="Normal"/>
    <w:next w:val="Normal"/>
    <w:link w:val="Ttulo6Car"/>
    <w:uiPriority w:val="99"/>
    <w:qFormat/>
    <w:rsid w:val="00C3242F"/>
    <w:pPr>
      <w:spacing w:before="200" w:after="80"/>
      <w:outlineLvl w:val="5"/>
    </w:pPr>
    <w:rPr>
      <w:rFonts w:ascii="Bookman Old Style" w:hAnsi="Bookman Old Style"/>
      <w:b/>
      <w:bCs/>
      <w:color w:val="7F7F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9"/>
    <w:qFormat/>
    <w:rsid w:val="00C3242F"/>
    <w:pPr>
      <w:spacing w:before="200" w:after="80"/>
      <w:outlineLvl w:val="6"/>
    </w:pPr>
    <w:rPr>
      <w:rFonts w:ascii="Bookman Old Style" w:hAnsi="Bookman Old Style"/>
      <w:b/>
      <w:bCs/>
      <w:i/>
      <w:iCs/>
      <w:color w:val="8080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9"/>
    <w:qFormat/>
    <w:rsid w:val="00C3242F"/>
    <w:pPr>
      <w:spacing w:before="200" w:after="80"/>
      <w:outlineLvl w:val="7"/>
    </w:pPr>
    <w:rPr>
      <w:rFonts w:ascii="Bookman Old Style" w:hAnsi="Bookman Old Style"/>
      <w:color w:val="9FB8CD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9"/>
    <w:qFormat/>
    <w:rsid w:val="00C3242F"/>
    <w:pPr>
      <w:spacing w:before="200" w:after="80"/>
      <w:outlineLvl w:val="8"/>
    </w:pPr>
    <w:rPr>
      <w:rFonts w:ascii="Bookman Old Style" w:hAnsi="Bookman Old Style"/>
      <w:i/>
      <w:iCs/>
      <w:color w:val="9FB8CD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semiHidden/>
    <w:locked/>
    <w:rsid w:val="00C3242F"/>
    <w:rPr>
      <w:rFonts w:ascii="Bookman Old Style" w:hAnsi="Bookman Old Style" w:cs="Times New Roman"/>
      <w:color w:val="FFFFFF"/>
      <w:spacing w:val="5"/>
      <w:sz w:val="20"/>
      <w:shd w:val="clear" w:color="auto" w:fill="9FB8CD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242F"/>
    <w:rPr>
      <w:rFonts w:ascii="Bookman Old Style" w:hAnsi="Bookman Old Style" w:cs="Times New Roman"/>
      <w:color w:val="628BAD"/>
      <w:spacing w:val="5"/>
      <w:sz w:val="20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3242F"/>
    <w:rPr>
      <w:rFonts w:ascii="Bookman Old Style" w:hAnsi="Bookman Old Style" w:cs="Times New Roman"/>
      <w:color w:val="595959"/>
      <w:spacing w:val="5"/>
      <w:sz w:val="20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C3242F"/>
    <w:rPr>
      <w:rFonts w:ascii="Bookman Old Style" w:hAnsi="Bookman Old Style" w:cs="Times New Roman"/>
      <w:color w:val="595959"/>
      <w:sz w:val="2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3242F"/>
    <w:rPr>
      <w:rFonts w:ascii="Bookman Old Style" w:hAnsi="Bookman Old Style" w:cs="Times New Roman"/>
      <w:color w:val="404040"/>
      <w:sz w:val="20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C3242F"/>
    <w:rPr>
      <w:rFonts w:ascii="Bookman Old Style" w:hAnsi="Bookman Old Style" w:cs="Times New Roman"/>
      <w:b/>
      <w:bCs/>
      <w:color w:val="7F7F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C3242F"/>
    <w:rPr>
      <w:rFonts w:ascii="Bookman Old Style" w:hAnsi="Bookman Old Style" w:cs="Times New Roman"/>
      <w:b/>
      <w:bCs/>
      <w:i/>
      <w:iCs/>
      <w:color w:val="8080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C3242F"/>
    <w:rPr>
      <w:rFonts w:ascii="Bookman Old Style" w:hAnsi="Bookman Old Style" w:cs="Times New Roman"/>
      <w:color w:val="9FB8CD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C3242F"/>
    <w:rPr>
      <w:rFonts w:ascii="Bookman Old Style" w:hAnsi="Bookman Old Style" w:cs="Times New Roman"/>
      <w:i/>
      <w:iCs/>
      <w:color w:val="9FB8CD"/>
      <w:sz w:val="18"/>
      <w:szCs w:val="18"/>
    </w:rPr>
  </w:style>
  <w:style w:type="table" w:styleId="Tablaconcuadrcula">
    <w:name w:val="Table Grid"/>
    <w:basedOn w:val="Tablanormal"/>
    <w:uiPriority w:val="99"/>
    <w:rsid w:val="00C3242F"/>
    <w:rPr>
      <w:rFonts w:eastAsia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rsid w:val="00C3242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rsid w:val="00C3242F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3242F"/>
    <w:rPr>
      <w:rFonts w:cs="Times New Roman"/>
      <w:color w:val="000000"/>
      <w:sz w:val="20"/>
    </w:rPr>
  </w:style>
  <w:style w:type="paragraph" w:styleId="Piedepgina">
    <w:name w:val="footer"/>
    <w:basedOn w:val="Normal"/>
    <w:link w:val="PiedepginaCar"/>
    <w:uiPriority w:val="99"/>
    <w:rsid w:val="00C3242F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3242F"/>
    <w:rPr>
      <w:rFonts w:cs="Times New Roman"/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C3242F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242F"/>
    <w:rPr>
      <w:rFonts w:eastAsia="Times New Roman" w:hAnsi="Tahoma" w:cs="Times New Roman"/>
      <w:color w:val="000000"/>
      <w:sz w:val="16"/>
      <w:szCs w:val="16"/>
      <w:lang w:val="es-ES"/>
    </w:rPr>
  </w:style>
  <w:style w:type="paragraph" w:styleId="Listaconvietas">
    <w:name w:val="List Bullet"/>
    <w:basedOn w:val="Normal"/>
    <w:uiPriority w:val="99"/>
    <w:rsid w:val="00C3242F"/>
    <w:pPr>
      <w:spacing w:after="120"/>
      <w:ind w:left="360" w:hanging="36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99"/>
    <w:rsid w:val="00C3242F"/>
    <w:pPr>
      <w:spacing w:after="120" w:line="240" w:lineRule="auto"/>
      <w:contextualSpacing/>
    </w:pPr>
    <w:rPr>
      <w:rFonts w:ascii="Bookman Old Style" w:hAnsi="Bookman Old Style"/>
      <w:b/>
      <w:bCs/>
      <w:color w:val="9FB8CD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99"/>
    <w:rsid w:val="00C3242F"/>
    <w:pPr>
      <w:spacing w:before="40" w:after="80" w:line="240" w:lineRule="auto"/>
    </w:pPr>
    <w:rPr>
      <w:rFonts w:ascii="Bookman Old Style" w:hAnsi="Bookman Old Style"/>
      <w:b/>
      <w:bCs/>
      <w:color w:val="727CA3"/>
      <w:sz w:val="18"/>
      <w:szCs w:val="18"/>
    </w:rPr>
  </w:style>
  <w:style w:type="paragraph" w:styleId="Cita">
    <w:name w:val="Quote"/>
    <w:basedOn w:val="Normal"/>
    <w:link w:val="CitaCar"/>
    <w:uiPriority w:val="99"/>
    <w:qFormat/>
    <w:rsid w:val="00C3242F"/>
    <w:rPr>
      <w:i/>
      <w:iCs/>
      <w:color w:val="7F7F7F"/>
    </w:rPr>
  </w:style>
  <w:style w:type="character" w:customStyle="1" w:styleId="CitaCar">
    <w:name w:val="Cita Car"/>
    <w:basedOn w:val="Fuentedeprrafopredeter"/>
    <w:link w:val="Cita"/>
    <w:uiPriority w:val="99"/>
    <w:locked/>
    <w:rsid w:val="00C3242F"/>
    <w:rPr>
      <w:rFonts w:cs="Times New Roman"/>
      <w:i/>
      <w:iCs/>
      <w:color w:val="7F7F7F"/>
      <w:sz w:val="20"/>
    </w:rPr>
  </w:style>
  <w:style w:type="paragraph" w:customStyle="1" w:styleId="Nombre">
    <w:name w:val="Nombre"/>
    <w:basedOn w:val="Sinespaciado"/>
    <w:link w:val="Carcterdenombre"/>
    <w:uiPriority w:val="99"/>
    <w:rsid w:val="00C3242F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aconvietas2">
    <w:name w:val="List Bullet 2"/>
    <w:basedOn w:val="Normal"/>
    <w:uiPriority w:val="99"/>
    <w:rsid w:val="00C3242F"/>
    <w:pPr>
      <w:spacing w:after="120"/>
      <w:ind w:left="720" w:hanging="360"/>
      <w:contextualSpacing/>
    </w:pPr>
  </w:style>
  <w:style w:type="character" w:styleId="Hipervnculo">
    <w:name w:val="Hyperlink"/>
    <w:basedOn w:val="Fuentedeprrafopredeter"/>
    <w:uiPriority w:val="99"/>
    <w:rsid w:val="00C3242F"/>
    <w:rPr>
      <w:rFonts w:cs="Times New Roman"/>
      <w:color w:val="B292CA"/>
      <w:u w:val="single"/>
    </w:rPr>
  </w:style>
  <w:style w:type="character" w:styleId="Ttulodellibro">
    <w:name w:val="Book Title"/>
    <w:basedOn w:val="Fuentedeprrafopredeter"/>
    <w:uiPriority w:val="99"/>
    <w:qFormat/>
    <w:rsid w:val="00C3242F"/>
    <w:rPr>
      <w:rFonts w:ascii="Bookman Old Style" w:hAnsi="Bookman Old Style" w:cs="Times New Roman"/>
      <w:i/>
      <w:iCs/>
      <w:color w:val="8E736A"/>
      <w:sz w:val="20"/>
      <w:szCs w:val="20"/>
      <w:lang w:val="es-ES"/>
    </w:rPr>
  </w:style>
  <w:style w:type="paragraph" w:styleId="Epgrafe">
    <w:name w:val="caption"/>
    <w:basedOn w:val="Normal"/>
    <w:next w:val="Normal"/>
    <w:uiPriority w:val="99"/>
    <w:qFormat/>
    <w:rsid w:val="00C3242F"/>
    <w:pPr>
      <w:spacing w:after="0" w:line="240" w:lineRule="auto"/>
    </w:pPr>
    <w:rPr>
      <w:rFonts w:ascii="Bookman Old Style" w:hAnsi="Bookman Old Style"/>
      <w:color w:val="9FB8CD"/>
      <w:sz w:val="16"/>
      <w:szCs w:val="16"/>
    </w:rPr>
  </w:style>
  <w:style w:type="character" w:styleId="nfasis">
    <w:name w:val="Emphasis"/>
    <w:basedOn w:val="Fuentedeprrafopredeter"/>
    <w:uiPriority w:val="99"/>
    <w:qFormat/>
    <w:rsid w:val="00C3242F"/>
    <w:rPr>
      <w:rFonts w:eastAsia="Times New Roman" w:cs="Times New Roman"/>
      <w:b/>
      <w:i/>
      <w:spacing w:val="0"/>
      <w:sz w:val="2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C3242F"/>
    <w:rPr>
      <w:rFonts w:cs="Times New Roman"/>
      <w:color w:val="000000"/>
      <w:sz w:val="20"/>
    </w:rPr>
  </w:style>
  <w:style w:type="character" w:styleId="nfasisintenso">
    <w:name w:val="Intense Emphasis"/>
    <w:basedOn w:val="Fuentedeprrafopredeter"/>
    <w:uiPriority w:val="99"/>
    <w:qFormat/>
    <w:rsid w:val="00C3242F"/>
    <w:rPr>
      <w:rFonts w:cs="Times New Roman"/>
      <w:b/>
      <w:bCs/>
      <w:i/>
      <w:iCs/>
      <w:color w:val="BAC737"/>
      <w:sz w:val="20"/>
    </w:rPr>
  </w:style>
  <w:style w:type="paragraph" w:styleId="Citadestacada">
    <w:name w:val="Intense Quote"/>
    <w:basedOn w:val="Normal"/>
    <w:link w:val="CitadestacadaCar"/>
    <w:uiPriority w:val="99"/>
    <w:qFormat/>
    <w:rsid w:val="00C3242F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iCs/>
      <w:color w:val="FFFFFF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C3242F"/>
    <w:rPr>
      <w:rFonts w:ascii="Bookman Old Style" w:hAnsi="Bookman Old Style" w:cs="Times New Roman"/>
      <w:i/>
      <w:iCs/>
      <w:color w:val="FFFFFF"/>
      <w:sz w:val="20"/>
      <w:shd w:val="clear" w:color="auto" w:fill="9FB8CD"/>
    </w:rPr>
  </w:style>
  <w:style w:type="character" w:styleId="Referenciaintensa">
    <w:name w:val="Intense Reference"/>
    <w:basedOn w:val="Fuentedeprrafopredeter"/>
    <w:uiPriority w:val="99"/>
    <w:qFormat/>
    <w:rsid w:val="00C3242F"/>
    <w:rPr>
      <w:rFonts w:cs="Times New Roman"/>
      <w:b/>
      <w:bCs/>
      <w:color w:val="525A7D"/>
      <w:sz w:val="20"/>
      <w:u w:val="single"/>
    </w:rPr>
  </w:style>
  <w:style w:type="paragraph" w:styleId="Listaconvietas3">
    <w:name w:val="List Bullet 3"/>
    <w:basedOn w:val="Normal"/>
    <w:uiPriority w:val="99"/>
    <w:rsid w:val="00C3242F"/>
    <w:pPr>
      <w:spacing w:after="120"/>
      <w:ind w:left="1080" w:hanging="360"/>
      <w:contextualSpacing/>
    </w:pPr>
  </w:style>
  <w:style w:type="paragraph" w:styleId="Listaconvietas4">
    <w:name w:val="List Bullet 4"/>
    <w:basedOn w:val="Normal"/>
    <w:uiPriority w:val="99"/>
    <w:rsid w:val="00C3242F"/>
    <w:pPr>
      <w:spacing w:after="120"/>
      <w:ind w:left="1440" w:hanging="360"/>
      <w:contextualSpacing/>
    </w:pPr>
  </w:style>
  <w:style w:type="paragraph" w:styleId="Listaconvietas5">
    <w:name w:val="List Bullet 5"/>
    <w:basedOn w:val="Normal"/>
    <w:uiPriority w:val="99"/>
    <w:rsid w:val="00C3242F"/>
    <w:pPr>
      <w:spacing w:after="120"/>
      <w:ind w:left="1800" w:hanging="360"/>
      <w:contextualSpacing/>
    </w:pPr>
  </w:style>
  <w:style w:type="character" w:styleId="Textoennegrita">
    <w:name w:val="Strong"/>
    <w:basedOn w:val="Fuentedeprrafopredeter"/>
    <w:uiPriority w:val="99"/>
    <w:qFormat/>
    <w:rsid w:val="00C3242F"/>
    <w:rPr>
      <w:rFonts w:ascii="Gill Sans MT" w:hAnsi="Gill Sans MT" w:cs="Times New Roman"/>
      <w:b/>
      <w:color w:val="9FB8CD"/>
      <w:sz w:val="20"/>
      <w:lang w:val="es-ES"/>
    </w:rPr>
  </w:style>
  <w:style w:type="character" w:styleId="nfasissutil">
    <w:name w:val="Subtle Emphasis"/>
    <w:basedOn w:val="Fuentedeprrafopredeter"/>
    <w:uiPriority w:val="99"/>
    <w:qFormat/>
    <w:rsid w:val="00C3242F"/>
    <w:rPr>
      <w:rFonts w:cs="Times New Roman"/>
      <w:i/>
      <w:iCs/>
      <w:color w:val="737373"/>
      <w:kern w:val="16"/>
      <w:sz w:val="20"/>
    </w:rPr>
  </w:style>
  <w:style w:type="character" w:styleId="Referenciasutil">
    <w:name w:val="Subtle Reference"/>
    <w:basedOn w:val="Fuentedeprrafopredeter"/>
    <w:uiPriority w:val="99"/>
    <w:qFormat/>
    <w:rsid w:val="00C3242F"/>
    <w:rPr>
      <w:rFonts w:cs="Times New Roman"/>
      <w:color w:val="737373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DC2">
    <w:name w:val="toc 2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rsid w:val="00C3242F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99"/>
    <w:rsid w:val="00C3242F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tulo">
    <w:name w:val="Subtitle"/>
    <w:basedOn w:val="Normal"/>
    <w:link w:val="SubttuloCar"/>
    <w:uiPriority w:val="99"/>
    <w:qFormat/>
    <w:rsid w:val="00C3242F"/>
    <w:pPr>
      <w:spacing w:after="720" w:line="240" w:lineRule="auto"/>
    </w:pPr>
    <w:rPr>
      <w:rFonts w:ascii="Bookman Old Style" w:hAnsi="Bookman Old Style"/>
      <w:color w:val="9FB8CD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semiHidden/>
    <w:locked/>
    <w:rsid w:val="00C3242F"/>
    <w:rPr>
      <w:rFonts w:ascii="Bookman Old Style" w:hAnsi="Bookman Old Style" w:cs="Times New Roman"/>
      <w:color w:val="9FB8CD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C3242F"/>
    <w:pPr>
      <w:spacing w:line="240" w:lineRule="auto"/>
    </w:pPr>
    <w:rPr>
      <w:rFonts w:ascii="Bookman Old Style" w:hAnsi="Bookman Old Style"/>
      <w:color w:val="9FB8CD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locked/>
    <w:rsid w:val="00C3242F"/>
    <w:rPr>
      <w:rFonts w:ascii="Bookman Old Style" w:hAnsi="Bookman Old Style" w:cs="Times New Roman"/>
      <w:color w:val="9FB8CD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99"/>
    <w:locked/>
    <w:rsid w:val="00C3242F"/>
    <w:rPr>
      <w:rFonts w:ascii="Bookman Old Style" w:hAnsi="Bookman Old Style"/>
      <w:noProof/>
      <w:color w:val="525A7D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99"/>
    <w:locked/>
    <w:rsid w:val="00C3242F"/>
    <w:rPr>
      <w:rFonts w:ascii="Bookman Old Style" w:hAnsi="Bookman Old Style" w:cs="Times New Roman"/>
      <w:b/>
      <w:bCs/>
      <w:color w:val="9FB8CD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99"/>
    <w:locked/>
    <w:rsid w:val="00C3242F"/>
    <w:rPr>
      <w:rFonts w:ascii="Bookman Old Style" w:hAnsi="Bookman Old Style" w:cs="Times New Roman"/>
      <w:b/>
      <w:bCs/>
      <w:color w:val="727CA3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99"/>
    <w:locked/>
    <w:rsid w:val="00C3242F"/>
    <w:rPr>
      <w:rFonts w:ascii="Bookman Old Style" w:hAnsi="Bookman Old Style"/>
      <w:color w:val="9FB8CD"/>
      <w:sz w:val="18"/>
      <w:szCs w:val="18"/>
    </w:rPr>
  </w:style>
  <w:style w:type="character" w:styleId="Textodelmarcadordeposicin">
    <w:name w:val="Placeholder Text"/>
    <w:basedOn w:val="Fuentedeprrafopredeter"/>
    <w:uiPriority w:val="99"/>
    <w:rsid w:val="00C3242F"/>
    <w:rPr>
      <w:rFonts w:cs="Times New Roman"/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99"/>
    <w:rsid w:val="00C3242F"/>
    <w:rPr>
      <w:b w:val="0"/>
      <w:color w:val="727CA3"/>
      <w:sz w:val="18"/>
      <w:szCs w:val="18"/>
    </w:rPr>
  </w:style>
  <w:style w:type="paragraph" w:customStyle="1" w:styleId="Textodesubseccin">
    <w:name w:val="Texto de subsección"/>
    <w:basedOn w:val="Normal"/>
    <w:uiPriority w:val="99"/>
    <w:rsid w:val="00C3242F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99"/>
    <w:locked/>
    <w:rsid w:val="00C3242F"/>
  </w:style>
  <w:style w:type="paragraph" w:customStyle="1" w:styleId="Primerapginadepiedepgina">
    <w:name w:val="Primera página de pie de página"/>
    <w:basedOn w:val="Piedepgina"/>
    <w:uiPriority w:val="99"/>
    <w:rsid w:val="00C3242F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Primerapginadeencabezado">
    <w:name w:val="Primera página de encabezado"/>
    <w:basedOn w:val="Encabezado"/>
    <w:uiPriority w:val="99"/>
    <w:rsid w:val="00C3242F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Textodedireccin">
    <w:name w:val="Texto de dirección"/>
    <w:basedOn w:val="Sinespaciado"/>
    <w:uiPriority w:val="99"/>
    <w:rsid w:val="00C3242F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customStyle="1" w:styleId="Encabezadoizquierdo">
    <w:name w:val="Encabezado izquierdo"/>
    <w:basedOn w:val="Encabezado"/>
    <w:uiPriority w:val="99"/>
    <w:rsid w:val="00C3242F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Piedepginaizquierdo">
    <w:name w:val="Pie de página izquierdo"/>
    <w:basedOn w:val="Normal"/>
    <w:next w:val="Subseccin"/>
    <w:uiPriority w:val="99"/>
    <w:rsid w:val="00C3242F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</w:rPr>
  </w:style>
  <w:style w:type="paragraph" w:customStyle="1" w:styleId="Encabezadoderecho">
    <w:name w:val="Encabezado derecho"/>
    <w:basedOn w:val="Encabezado"/>
    <w:uiPriority w:val="99"/>
    <w:rsid w:val="00C3242F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Piedepginaderecho">
    <w:name w:val="Pie de página derecho"/>
    <w:basedOn w:val="Piedepgina"/>
    <w:uiPriority w:val="99"/>
    <w:rsid w:val="00C3242F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Nombredeldestinatario">
    <w:name w:val="Nombre del destinatario"/>
    <w:basedOn w:val="Sinespaciado"/>
    <w:uiPriority w:val="99"/>
    <w:rsid w:val="00C3242F"/>
    <w:pPr>
      <w:jc w:val="right"/>
    </w:pPr>
    <w:rPr>
      <w:rFonts w:ascii="Bookman Old Style" w:hAnsi="Bookman Old Style"/>
      <w:noProof/>
      <w:color w:val="525A7D"/>
      <w:sz w:val="36"/>
      <w:szCs w:val="36"/>
    </w:rPr>
  </w:style>
  <w:style w:type="paragraph" w:customStyle="1" w:styleId="Listaconvietas1">
    <w:name w:val="Lista con viñetas1"/>
    <w:next w:val="Normal"/>
    <w:uiPriority w:val="99"/>
    <w:rsid w:val="00FC7694"/>
    <w:pPr>
      <w:numPr>
        <w:numId w:val="2"/>
      </w:numPr>
    </w:pPr>
    <w:rPr>
      <w:rFonts w:ascii="Times New Roman" w:eastAsia="Times New Roman" w:hAnsi="Times New Roman" w:cs="Times New Roman"/>
      <w:spacing w:val="-5"/>
      <w:lang w:val="en-US" w:eastAsia="en-US"/>
    </w:rPr>
  </w:style>
  <w:style w:type="paragraph" w:styleId="Prrafodelista">
    <w:name w:val="List Paragraph"/>
    <w:basedOn w:val="Normal"/>
    <w:uiPriority w:val="99"/>
    <w:qFormat/>
    <w:rsid w:val="00B14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74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Origin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9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Muñoz Araya</dc:creator>
  <cp:lastModifiedBy>Todo Trabajo</cp:lastModifiedBy>
  <cp:revision>2</cp:revision>
  <dcterms:created xsi:type="dcterms:W3CDTF">2014-08-27T14:51:00Z</dcterms:created>
  <dcterms:modified xsi:type="dcterms:W3CDTF">2014-08-27T14:51:00Z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